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06" w:rsidRDefault="00CA3A06">
      <w:pPr>
        <w:pStyle w:val="Heading1"/>
        <w:jc w:val="center"/>
        <w:rPr>
          <w:caps/>
        </w:rPr>
      </w:pPr>
    </w:p>
    <w:p w:rsidR="00CA3A06" w:rsidRDefault="00CA3A06">
      <w:pPr>
        <w:pStyle w:val="Heading1"/>
        <w:jc w:val="center"/>
        <w:rPr>
          <w:caps/>
        </w:rPr>
      </w:pPr>
      <w:r w:rsidRPr="00200363">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edmontonphoenix.co.uk/img/main/mi1_850.jpg" style="width:245.25pt;height:156.75pt;visibility:visible">
            <v:imagedata r:id="rId5" o:title=""/>
          </v:shape>
        </w:pict>
      </w:r>
    </w:p>
    <w:p w:rsidR="00CA3A06" w:rsidRDefault="00CA3A06">
      <w:pPr>
        <w:pStyle w:val="Heading1"/>
        <w:jc w:val="center"/>
        <w:rPr>
          <w:caps/>
        </w:rPr>
      </w:pPr>
    </w:p>
    <w:p w:rsidR="00CA3A06" w:rsidRDefault="00CA3A06">
      <w:pPr>
        <w:pStyle w:val="Heading1"/>
        <w:jc w:val="center"/>
        <w:rPr>
          <w:caps/>
        </w:rPr>
      </w:pPr>
      <w:r>
        <w:rPr>
          <w:caps/>
        </w:rPr>
        <w:t>junior swimming league m11 round 1</w:t>
      </w:r>
    </w:p>
    <w:p w:rsidR="00CA3A06" w:rsidRDefault="00CA3A06"/>
    <w:p w:rsidR="00CA3A06" w:rsidRDefault="00CA3A06">
      <w:r>
        <w:t>Edmonton Phoenix started their league campaign in style by winning their round one heat, held at Eltham Centre on the 26</w:t>
      </w:r>
      <w:r w:rsidRPr="00E31644">
        <w:rPr>
          <w:vertAlign w:val="superscript"/>
        </w:rPr>
        <w:t>th</w:t>
      </w:r>
      <w:r>
        <w:t xml:space="preserve"> of April.</w:t>
      </w:r>
    </w:p>
    <w:p w:rsidR="00CA3A06" w:rsidRDefault="00CA3A06"/>
    <w:p w:rsidR="00CA3A06" w:rsidRDefault="00CA3A06">
      <w:r>
        <w:t>An air of anticipation and uncertainty was evident as the fledgling team set of for this gala, the first time we had competed as an individual club following the break up of the Boro Squad.  Some last minute pull outs led to late adjustments to the swimmers and their races but these couldn’t be helped.  We just didn’t know how we would match up to the other squads of Greenwich Borough Mariners, Havering, Basildon, Hitchin and Cheshunt.</w:t>
      </w:r>
    </w:p>
    <w:p w:rsidR="00CA3A06" w:rsidRDefault="00CA3A06"/>
    <w:p w:rsidR="00CA3A06" w:rsidRDefault="00CA3A06">
      <w:r>
        <w:t>We had a steady start placing second after the first set of races, dropping to third and then back up to second, swapping positions with main rivals Greenwich Borough and Cheshunt.  With 7 races to go we were second, 2 points behind Greenwich Borough and 2 points ahead of Cheshunt but 2 first places and 3 second places saw us surge to the front, finishing 4 points ahead of Cheshunt and 7 points ahead of Greenwich Borough Mariners.</w:t>
      </w:r>
    </w:p>
    <w:p w:rsidR="00CA3A06" w:rsidRDefault="00CA3A06"/>
    <w:p w:rsidR="00CA3A06" w:rsidRDefault="00CA3A06">
      <w:r>
        <w:t>All the swimmers were fantastic but a special mention must go to Mia Hawkes and Tom Newman who swam in 8 races and Ben Howe who swam in 7 races.  Also to our nine year old swimmers who would not have swum at this level before, picked up valuable points and did the club proud.  These were Amy Sullivan, Isabel Fussell, Julie-Ann Chantre, Narmeen Jhungeer, Andrew Camilo and Calum Middleton.</w:t>
      </w:r>
    </w:p>
    <w:p w:rsidR="00CA3A06" w:rsidRDefault="00CA3A06"/>
    <w:p w:rsidR="00CA3A06" w:rsidRDefault="00CA3A06">
      <w:r>
        <w:t>The Team</w:t>
      </w:r>
    </w:p>
    <w:p w:rsidR="00CA3A06" w:rsidRDefault="00CA3A06">
      <w:r>
        <w:t>Charlotte Newman, Sydney Taylor, Parris Wilkinson, Bethan Holder, Michael Buckley, Thomas Disney, Joe Glazebrook, Michael Gargaro, Amy Sullivan, Isabel Fussell, Julie-Ann Chantre, Narmeen Jhungeer, Andrew Camilo, Calum Middleton, Emily Whale, Amy Halihan, Mia Hawkes, Yasemin Erensoy, James Whiting, Tom Newman, Ben Howe, Noah Duodoo, Jade Mehmet Ali, Afton Doe, Amy Carson.</w:t>
      </w:r>
    </w:p>
    <w:p w:rsidR="00CA3A06" w:rsidRDefault="00CA3A06"/>
    <w:p w:rsidR="00CA3A06" w:rsidRDefault="00CA3A06"/>
    <w:p w:rsidR="00CA3A06" w:rsidRPr="00AA47D6" w:rsidRDefault="00CA3A06" w:rsidP="00AA47D6">
      <w:pPr>
        <w:jc w:val="center"/>
        <w:rPr>
          <w:color w:val="FF0000"/>
          <w:sz w:val="72"/>
          <w:szCs w:val="72"/>
        </w:rPr>
      </w:pPr>
      <w:r w:rsidRPr="00AA47D6">
        <w:rPr>
          <w:color w:val="FF0000"/>
          <w:sz w:val="72"/>
          <w:szCs w:val="72"/>
        </w:rPr>
        <w:t>GO PHOENIX!</w:t>
      </w:r>
    </w:p>
    <w:p w:rsidR="00CA3A06" w:rsidRDefault="00CA3A06"/>
    <w:p w:rsidR="00CA3A06" w:rsidRDefault="00CA3A06"/>
    <w:sectPr w:rsidR="00CA3A06" w:rsidSect="00EC7D16">
      <w:pgSz w:w="11906" w:h="16838"/>
      <w:pgMar w:top="567"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2453B"/>
    <w:multiLevelType w:val="hybridMultilevel"/>
    <w:tmpl w:val="48AA2E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7"/>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1644"/>
    <w:rsid w:val="00127C92"/>
    <w:rsid w:val="00195A31"/>
    <w:rsid w:val="00200363"/>
    <w:rsid w:val="00413C07"/>
    <w:rsid w:val="00510148"/>
    <w:rsid w:val="00AA47D6"/>
    <w:rsid w:val="00BE6732"/>
    <w:rsid w:val="00CA3A06"/>
    <w:rsid w:val="00CF1257"/>
    <w:rsid w:val="00D74B5A"/>
    <w:rsid w:val="00E31644"/>
    <w:rsid w:val="00E65BCF"/>
    <w:rsid w:val="00EC7D1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16"/>
    <w:rPr>
      <w:sz w:val="24"/>
      <w:szCs w:val="24"/>
      <w:lang w:eastAsia="en-US"/>
    </w:rPr>
  </w:style>
  <w:style w:type="paragraph" w:styleId="Heading1">
    <w:name w:val="heading 1"/>
    <w:basedOn w:val="Normal"/>
    <w:next w:val="Normal"/>
    <w:link w:val="Heading1Char"/>
    <w:uiPriority w:val="99"/>
    <w:qFormat/>
    <w:rsid w:val="00EC7D16"/>
    <w:pPr>
      <w:keepNext/>
      <w:outlineLvl w:val="0"/>
    </w:pPr>
    <w:rPr>
      <w:b/>
      <w:bCs/>
      <w:u w:val="single"/>
    </w:rPr>
  </w:style>
  <w:style w:type="paragraph" w:styleId="Heading2">
    <w:name w:val="heading 2"/>
    <w:basedOn w:val="Normal"/>
    <w:next w:val="Normal"/>
    <w:link w:val="Heading2Char"/>
    <w:uiPriority w:val="99"/>
    <w:qFormat/>
    <w:rsid w:val="00EC7D16"/>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BF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14BFE"/>
    <w:rPr>
      <w:rFonts w:asciiTheme="majorHAnsi" w:eastAsiaTheme="majorEastAsia" w:hAnsiTheme="majorHAnsi" w:cstheme="majorBidi"/>
      <w:b/>
      <w:bCs/>
      <w:i/>
      <w:iCs/>
      <w:sz w:val="28"/>
      <w:szCs w:val="28"/>
      <w:lang w:eastAsia="en-US"/>
    </w:rPr>
  </w:style>
  <w:style w:type="paragraph" w:styleId="BalloonText">
    <w:name w:val="Balloon Text"/>
    <w:basedOn w:val="Normal"/>
    <w:link w:val="BalloonTextChar"/>
    <w:uiPriority w:val="99"/>
    <w:semiHidden/>
    <w:rsid w:val="00127C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C9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275</Words>
  <Characters>1568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ENFIELD BOROUGH IN THE FIRST ROUND OF THE SPEEDO LEAGUE</dc:title>
  <dc:subject/>
  <dc:creator>Colin Hawkes</dc:creator>
  <cp:keywords/>
  <dc:description/>
  <cp:lastModifiedBy>FRANK &amp; MARION</cp:lastModifiedBy>
  <cp:revision>2</cp:revision>
  <cp:lastPrinted>2009-05-04T15:44:00Z</cp:lastPrinted>
  <dcterms:created xsi:type="dcterms:W3CDTF">2009-05-07T18:04:00Z</dcterms:created>
  <dcterms:modified xsi:type="dcterms:W3CDTF">2009-05-07T18:04:00Z</dcterms:modified>
</cp:coreProperties>
</file>