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41" w:rsidRDefault="00D24C41">
      <w:pPr>
        <w:pStyle w:val="Heading1"/>
        <w:jc w:val="center"/>
        <w:rPr>
          <w:caps/>
        </w:rPr>
      </w:pPr>
    </w:p>
    <w:p w:rsidR="00D24C41" w:rsidRDefault="00D24C41">
      <w:pPr>
        <w:pStyle w:val="Heading1"/>
        <w:jc w:val="center"/>
        <w:rPr>
          <w:caps/>
        </w:rPr>
      </w:pPr>
      <w:r w:rsidRPr="00914CE4">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edmontonphoenix.co.uk/img/main/mi1_850.jpg" style="width:245.25pt;height:156.75pt;visibility:visible">
            <v:imagedata r:id="rId5" o:title=""/>
          </v:shape>
        </w:pict>
      </w:r>
    </w:p>
    <w:p w:rsidR="00D24C41" w:rsidRDefault="00D24C41">
      <w:pPr>
        <w:pStyle w:val="Heading1"/>
        <w:jc w:val="center"/>
        <w:rPr>
          <w:caps/>
        </w:rPr>
      </w:pPr>
    </w:p>
    <w:p w:rsidR="00D24C41" w:rsidRDefault="00D24C41">
      <w:pPr>
        <w:pStyle w:val="Heading1"/>
        <w:jc w:val="center"/>
        <w:rPr>
          <w:caps/>
        </w:rPr>
      </w:pPr>
      <w:r>
        <w:rPr>
          <w:caps/>
        </w:rPr>
        <w:t>Middlesex county galas</w:t>
      </w:r>
    </w:p>
    <w:p w:rsidR="00D24C41" w:rsidRDefault="00D24C41"/>
    <w:p w:rsidR="00D24C41" w:rsidRDefault="00D24C41" w:rsidP="001522AE">
      <w:r>
        <w:t>Edmonton Phoenix achieved tremendous success at the recent Middlesex County Age Group and Development Galas.</w:t>
      </w:r>
    </w:p>
    <w:p w:rsidR="00D24C41" w:rsidRDefault="00D24C41" w:rsidP="001522AE"/>
    <w:p w:rsidR="00D24C41" w:rsidRDefault="00D24C41" w:rsidP="001522AE">
      <w:r>
        <w:t xml:space="preserve">Top of the list were the achievements of twelve year old Charlotte Newman and nine year old Josh Kirlew.  Charlotte not only won two gold medals in the 50m and 100m backstroke but she also recorded a national qualifying time for the 100m backstroke, meaning she will be going to Sheffield in the Summer to compete against the best age group swimmers in the country.  Josh had some awesome swims coming away with four gold medals in the 50m and 200m fly, 200m backstroke and 200m IM.  There was also gold medal success for Zach Kirlew, who took two gold medals in the 14 year old 200m IM, and 200m freestyle, and Charlotte Payne who won gold in the 17 and over 200 Backstroke.  </w:t>
      </w:r>
    </w:p>
    <w:p w:rsidR="00D24C41" w:rsidRDefault="00D24C41"/>
    <w:p w:rsidR="00D24C41" w:rsidRDefault="00D24C41">
      <w:r>
        <w:t>Details of all the placed swims in the Age Group Galas are listed below and congratulations top all the swimmers who competed.</w:t>
      </w:r>
    </w:p>
    <w:p w:rsidR="00D24C41" w:rsidRDefault="00D24C41"/>
    <w:p w:rsidR="00D24C41" w:rsidRDefault="00D24C41">
      <w:r>
        <w:object w:dxaOrig="7076" w:dyaOrig="2900">
          <v:shape id="_x0000_i1026" type="#_x0000_t75" style="width:354pt;height:143.25pt" o:ole="">
            <v:imagedata r:id="rId6" o:title=""/>
          </v:shape>
          <o:OLEObject Type="Embed" ProgID="Excel.Sheet.12" ShapeID="_x0000_i1026" DrawAspect="Content" ObjectID="_1302943332" r:id="rId7"/>
        </w:object>
      </w:r>
    </w:p>
    <w:p w:rsidR="00D24C41" w:rsidRDefault="00D24C41"/>
    <w:p w:rsidR="00D24C41" w:rsidRDefault="00D24C41">
      <w:r>
        <w:t>The Development Gala also provided some impressive performances with several swimmers coming in 1</w:t>
      </w:r>
      <w:r w:rsidRPr="002C7423">
        <w:rPr>
          <w:vertAlign w:val="superscript"/>
        </w:rPr>
        <w:t>st</w:t>
      </w:r>
      <w:r>
        <w:t xml:space="preserve"> place with speeding tickets and significant personal bests.</w:t>
      </w:r>
    </w:p>
    <w:p w:rsidR="00D24C41" w:rsidRDefault="00D24C41"/>
    <w:p w:rsidR="00D24C41" w:rsidRDefault="00D24C41">
      <w:r>
        <w:t>Mia Hawkes came first in the 10 yr 50m Butterfly, smashing her PB by over 7 seconds and getting a speeding ticket.  Hannah Thomas was equally impressive coming 1</w:t>
      </w:r>
      <w:r w:rsidRPr="002C7423">
        <w:rPr>
          <w:vertAlign w:val="superscript"/>
        </w:rPr>
        <w:t>st</w:t>
      </w:r>
      <w:r>
        <w:t xml:space="preserve"> in the 12 yr 100 Backstroke, 100 Breaststroke and 2</w:t>
      </w:r>
      <w:r w:rsidRPr="002C7423">
        <w:rPr>
          <w:vertAlign w:val="superscript"/>
        </w:rPr>
        <w:t>nd</w:t>
      </w:r>
      <w:r>
        <w:t xml:space="preserve"> in the 50 Butterfly, all with speeding tickets.  Thomas Disney came 1</w:t>
      </w:r>
      <w:r w:rsidRPr="00F67502">
        <w:rPr>
          <w:vertAlign w:val="superscript"/>
        </w:rPr>
        <w:t>st</w:t>
      </w:r>
      <w:r>
        <w:t xml:space="preserve"> in the 12 yr 100 Breaststroke, with a speeding ticket.  Sarah Browne was a comfortable 1</w:t>
      </w:r>
      <w:r w:rsidRPr="00F67502">
        <w:rPr>
          <w:vertAlign w:val="superscript"/>
        </w:rPr>
        <w:t>st</w:t>
      </w:r>
      <w:r>
        <w:t xml:space="preserve"> in the 14 yr 400 I.M., also with a speeding ticket.  Alice Smyth was 1</w:t>
      </w:r>
      <w:r w:rsidRPr="00F67502">
        <w:rPr>
          <w:vertAlign w:val="superscript"/>
        </w:rPr>
        <w:t>st</w:t>
      </w:r>
      <w:r>
        <w:t xml:space="preserve"> in the 16 yr 200 Breaststroke, Jessie Taylor was 1</w:t>
      </w:r>
      <w:r w:rsidRPr="00F67502">
        <w:rPr>
          <w:vertAlign w:val="superscript"/>
        </w:rPr>
        <w:t>st</w:t>
      </w:r>
      <w:r>
        <w:t xml:space="preserve"> in the 13 yr 400 IM, Sydney Taylor was 1</w:t>
      </w:r>
      <w:r w:rsidRPr="00F67502">
        <w:rPr>
          <w:vertAlign w:val="superscript"/>
        </w:rPr>
        <w:t>st</w:t>
      </w:r>
      <w:r>
        <w:t xml:space="preserve"> in the 12 yr 400 Freestyle.</w:t>
      </w:r>
    </w:p>
    <w:p w:rsidR="00D24C41" w:rsidRDefault="00D24C41">
      <w:r>
        <w:t>Other notable performances were Thomas Disney 2</w:t>
      </w:r>
      <w:r w:rsidRPr="00414D6F">
        <w:rPr>
          <w:vertAlign w:val="superscript"/>
        </w:rPr>
        <w:t>nd</w:t>
      </w:r>
      <w:r>
        <w:t xml:space="preserve"> in the 100 IM, with a speeding ticket, Rebecca Andreou who picked up a speeding ticket in the 9 yr 200 Breastroke.  Jishnu Datta who grabbed a massive PB in the 13 yr 100 Backstroke and Noah Duodoo who had a big PB in the 11 yr 50 Butterfly.</w:t>
      </w:r>
    </w:p>
    <w:p w:rsidR="00D24C41" w:rsidRDefault="00D24C41"/>
    <w:p w:rsidR="00D24C41" w:rsidRDefault="00D24C41">
      <w:r>
        <w:t>Other place finishes are listed below</w:t>
      </w:r>
    </w:p>
    <w:p w:rsidR="00D24C41" w:rsidRDefault="00D24C41">
      <w:r>
        <w:object w:dxaOrig="7076" w:dyaOrig="2900">
          <v:shape id="_x0000_i1027" type="#_x0000_t75" style="width:354pt;height:143.25pt" o:ole="">
            <v:imagedata r:id="rId8" o:title=""/>
          </v:shape>
          <o:OLEObject Type="Embed" ProgID="Excel.Sheet.12" ShapeID="_x0000_i1027" DrawAspect="Content" ObjectID="_1302943333" r:id="rId9"/>
        </w:object>
      </w:r>
    </w:p>
    <w:p w:rsidR="00D24C41" w:rsidRDefault="00D24C41"/>
    <w:p w:rsidR="00D24C41" w:rsidRDefault="00D24C41">
      <w:r>
        <w:t>A FANTASTIC PERFORMANCE BY ALL THE SWIMMERS.</w:t>
      </w:r>
    </w:p>
    <w:p w:rsidR="00D24C41" w:rsidRDefault="00D24C41"/>
    <w:p w:rsidR="00D24C41" w:rsidRDefault="00D24C41"/>
    <w:p w:rsidR="00D24C41" w:rsidRPr="00414D6F" w:rsidRDefault="00D24C41" w:rsidP="00414D6F">
      <w:pPr>
        <w:jc w:val="center"/>
        <w:rPr>
          <w:color w:val="FF0000"/>
          <w:sz w:val="48"/>
          <w:szCs w:val="48"/>
        </w:rPr>
      </w:pPr>
      <w:r w:rsidRPr="00414D6F">
        <w:rPr>
          <w:color w:val="FF0000"/>
          <w:sz w:val="48"/>
          <w:szCs w:val="48"/>
        </w:rPr>
        <w:t>GO PHOENIX!</w:t>
      </w:r>
    </w:p>
    <w:p w:rsidR="00D24C41" w:rsidRDefault="00D24C41"/>
    <w:p w:rsidR="00D24C41" w:rsidRDefault="00D24C41"/>
    <w:sectPr w:rsidR="00D24C41" w:rsidSect="006E109F">
      <w:pgSz w:w="11906" w:h="16838"/>
      <w:pgMar w:top="567"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2453B"/>
    <w:multiLevelType w:val="hybridMultilevel"/>
    <w:tmpl w:val="48AA2E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7"/>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2AE"/>
    <w:rsid w:val="000E36C5"/>
    <w:rsid w:val="001522AE"/>
    <w:rsid w:val="002C7423"/>
    <w:rsid w:val="00355F1A"/>
    <w:rsid w:val="00414D6F"/>
    <w:rsid w:val="006E109F"/>
    <w:rsid w:val="006E4479"/>
    <w:rsid w:val="007F110A"/>
    <w:rsid w:val="00914CE4"/>
    <w:rsid w:val="00BF47A9"/>
    <w:rsid w:val="00D24C41"/>
    <w:rsid w:val="00E969F8"/>
    <w:rsid w:val="00F6750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9F"/>
    <w:rPr>
      <w:sz w:val="24"/>
      <w:szCs w:val="24"/>
      <w:lang w:eastAsia="en-US"/>
    </w:rPr>
  </w:style>
  <w:style w:type="paragraph" w:styleId="Heading1">
    <w:name w:val="heading 1"/>
    <w:basedOn w:val="Normal"/>
    <w:next w:val="Normal"/>
    <w:link w:val="Heading1Char"/>
    <w:uiPriority w:val="99"/>
    <w:qFormat/>
    <w:rsid w:val="006E109F"/>
    <w:pPr>
      <w:keepNext/>
      <w:outlineLvl w:val="0"/>
    </w:pPr>
    <w:rPr>
      <w:b/>
      <w:bCs/>
      <w:u w:val="single"/>
    </w:rPr>
  </w:style>
  <w:style w:type="paragraph" w:styleId="Heading2">
    <w:name w:val="heading 2"/>
    <w:basedOn w:val="Normal"/>
    <w:next w:val="Normal"/>
    <w:link w:val="Heading2Char"/>
    <w:uiPriority w:val="99"/>
    <w:qFormat/>
    <w:rsid w:val="006E109F"/>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46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9246C"/>
    <w:rPr>
      <w:rFonts w:asciiTheme="majorHAnsi" w:eastAsiaTheme="majorEastAsia" w:hAnsiTheme="majorHAnsi" w:cstheme="majorBidi"/>
      <w:b/>
      <w:bCs/>
      <w:i/>
      <w:iCs/>
      <w:sz w:val="28"/>
      <w:szCs w:val="28"/>
      <w:lang w:eastAsia="en-US"/>
    </w:rPr>
  </w:style>
  <w:style w:type="paragraph" w:styleId="BalloonText">
    <w:name w:val="Balloon Text"/>
    <w:basedOn w:val="Normal"/>
    <w:link w:val="BalloonTextChar"/>
    <w:uiPriority w:val="99"/>
    <w:semiHidden/>
    <w:rsid w:val="002C74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42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Microsoft_Office_Excel_Worksheet1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Office_Excel_Worksheet2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317</Words>
  <Characters>1811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ENFIELD BOROUGH IN THE FIRST ROUND OF THE SPEEDO LEAGUE</dc:title>
  <dc:subject/>
  <dc:creator>Colin Hawkes</dc:creator>
  <cp:keywords/>
  <dc:description/>
  <cp:lastModifiedBy>FRANK &amp; MARION</cp:lastModifiedBy>
  <cp:revision>2</cp:revision>
  <dcterms:created xsi:type="dcterms:W3CDTF">2009-05-04T10:56:00Z</dcterms:created>
  <dcterms:modified xsi:type="dcterms:W3CDTF">2009-05-04T10:56:00Z</dcterms:modified>
</cp:coreProperties>
</file>